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1A22" w14:textId="2D9D8248" w:rsidR="00535962" w:rsidRPr="00F7167E" w:rsidRDefault="005637F7">
      <w:r w:rsidRPr="005637F7">
        <w:rPr>
          <w:noProof/>
        </w:rPr>
        <w:drawing>
          <wp:anchor distT="0" distB="0" distL="114300" distR="114300" simplePos="0" relativeHeight="251658247" behindDoc="1" locked="0" layoutInCell="1" allowOverlap="1" wp14:anchorId="0E9BDB3A" wp14:editId="6AA85BAE">
            <wp:simplePos x="0" y="0"/>
            <wp:positionH relativeFrom="column">
              <wp:posOffset>-209551</wp:posOffset>
            </wp:positionH>
            <wp:positionV relativeFrom="paragraph">
              <wp:posOffset>-66675</wp:posOffset>
            </wp:positionV>
            <wp:extent cx="923925" cy="809395"/>
            <wp:effectExtent l="0" t="0" r="0" b="0"/>
            <wp:wrapNone/>
            <wp:docPr id="21" name="Imagen 21" descr="Aplicación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Aplicación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77" cy="81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25B" w:rsidRPr="008B425B">
        <w:rPr>
          <w:noProof/>
        </w:rPr>
        <w:drawing>
          <wp:anchor distT="0" distB="0" distL="114300" distR="114300" simplePos="0" relativeHeight="251658246" behindDoc="1" locked="0" layoutInCell="1" allowOverlap="1" wp14:anchorId="5D2CCABB" wp14:editId="24785F3B">
            <wp:simplePos x="0" y="0"/>
            <wp:positionH relativeFrom="column">
              <wp:posOffset>3467100</wp:posOffset>
            </wp:positionH>
            <wp:positionV relativeFrom="paragraph">
              <wp:posOffset>-762000</wp:posOffset>
            </wp:positionV>
            <wp:extent cx="2276475" cy="1076325"/>
            <wp:effectExtent l="0" t="0" r="0" b="0"/>
            <wp:wrapNone/>
            <wp:docPr id="1" name="Imagen 1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ED3">
        <w:rPr>
          <w:noProof/>
          <w:lang w:val="es-DO" w:eastAsia="es-DO"/>
        </w:rPr>
        <w:pict w14:anchorId="4BDE1A70">
          <v:group id="Group 21" o:spid="_x0000_s2050" style="position:absolute;margin-left:555.4pt;margin-top:-46.85pt;width:153.5pt;height:63.2pt;z-index:251658245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205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205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205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4BDE1A87" w14:textId="7C479B5C" w:rsidR="006B202F" w:rsidRPr="00535962" w:rsidRDefault="00CC6F02" w:rsidP="006B202F">
                          <w:pPr>
                            <w:jc w:val="center"/>
                          </w:pPr>
                          <w:r w:rsidRPr="00CC6F02">
                            <w:rPr>
                              <w:rStyle w:val="Style2"/>
                            </w:rPr>
                            <w:t>SNS-</w:t>
                          </w:r>
                          <w:r w:rsidR="00421890">
                            <w:rPr>
                              <w:rStyle w:val="Style2"/>
                            </w:rPr>
                            <w:t>DAR</w:t>
                          </w:r>
                          <w:r w:rsidRPr="00CC6F02">
                            <w:rPr>
                              <w:rStyle w:val="Style2"/>
                            </w:rPr>
                            <w:t>-</w:t>
                          </w:r>
                          <w:r w:rsidR="00421890">
                            <w:rPr>
                              <w:rStyle w:val="Style2"/>
                            </w:rPr>
                            <w:t>CP</w:t>
                          </w:r>
                          <w:r w:rsidRPr="00CC6F02">
                            <w:rPr>
                              <w:rStyle w:val="Style2"/>
                            </w:rPr>
                            <w:t>-202</w:t>
                          </w:r>
                          <w:r w:rsidR="004F1A43">
                            <w:rPr>
                              <w:rStyle w:val="Style2"/>
                            </w:rPr>
                            <w:t>5</w:t>
                          </w:r>
                          <w:r w:rsidRPr="00CC6F02">
                            <w:rPr>
                              <w:rStyle w:val="Style2"/>
                            </w:rPr>
                            <w:t>-00</w:t>
                          </w:r>
                          <w:r w:rsidR="00421890">
                            <w:rPr>
                              <w:rStyle w:val="Style2"/>
                            </w:rPr>
                            <w:t>04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205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25">
                  <w:txbxContent>
                    <w:p w14:paraId="4BDE1A88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723ED3">
        <w:rPr>
          <w:noProof/>
          <w:lang w:val="es-DO" w:eastAsia="es-DO"/>
        </w:rPr>
        <w:pict w14:anchorId="4BDE1A71">
          <v:shape id="Text Box 20" o:spid="_x0000_s2056" type="#_x0000_t202" style="position:absolute;margin-left:-14.1pt;margin-top:-47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4BDE1A89" w14:textId="77777777"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4BDE1A23" w14:textId="77777777" w:rsidR="00535962" w:rsidRPr="00535962" w:rsidRDefault="00723ED3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4BDE1A72">
          <v:shape id="Text Box 16" o:spid="_x0000_s2057" type="#_x0000_t202" style="position:absolute;margin-left:246.1pt;margin-top:2.3pt;width:242.3pt;height:32.95pt;z-index:25165824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4BDE1A8A" w14:textId="25741F84" w:rsidR="002E1412" w:rsidRPr="002E1412" w:rsidRDefault="00723ED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9267F1">
                        <w:rPr>
                          <w:rStyle w:val="Style6"/>
                        </w:rPr>
                        <w:t xml:space="preserve">                    </w:t>
                      </w:r>
                      <w:r w:rsidR="00A41640">
                        <w:rPr>
                          <w:rStyle w:val="Style6"/>
                        </w:rPr>
                        <w:t>SERVICIO NACIONAL DE SALUD (SNS)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4BDE1A73">
          <v:shape id="Text Box 12" o:spid="_x0000_s2058" type="#_x0000_t202" style="position:absolute;margin-left:598.85pt;margin-top:9.1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4BDE1A8B" w14:textId="77777777" w:rsidR="0026335F" w:rsidRPr="0026335F" w:rsidRDefault="00723ED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BDE1A24" w14:textId="77777777" w:rsidR="00535962" w:rsidRDefault="00723ED3" w:rsidP="00535962">
      <w:r>
        <w:rPr>
          <w:noProof/>
          <w:color w:val="FF0000"/>
          <w:lang w:val="es-DO" w:eastAsia="es-DO"/>
        </w:rPr>
        <w:pict w14:anchorId="4BDE1A74">
          <v:shape id="Text Box 18" o:spid="_x0000_s2059" type="#_x0000_t202" style="position:absolute;margin-left:227.45pt;margin-top:19.95pt;width:267.5pt;height:3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4BDE1A8C" w14:textId="77777777"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 w14:anchorId="4BDE1A75">
          <v:shape id="Text Box 13" o:spid="_x0000_s2060" type="#_x0000_t202" style="position:absolute;margin-left:618.7pt;margin-top:15.4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4BDE1A8D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4BDE1A2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BDE1A26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4BDE1A27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BDE1A2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BDE1A29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4252"/>
        <w:gridCol w:w="1276"/>
        <w:gridCol w:w="1418"/>
        <w:gridCol w:w="4961"/>
      </w:tblGrid>
      <w:tr w:rsidR="006E45AC" w:rsidRPr="006E45AC" w14:paraId="4BDE1A32" w14:textId="77777777" w:rsidTr="00A63F21">
        <w:trPr>
          <w:trHeight w:val="482"/>
        </w:trPr>
        <w:tc>
          <w:tcPr>
            <w:tcW w:w="1101" w:type="dxa"/>
            <w:vAlign w:val="center"/>
          </w:tcPr>
          <w:p w14:paraId="4BDE1A2A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992" w:type="dxa"/>
            <w:vAlign w:val="center"/>
          </w:tcPr>
          <w:p w14:paraId="4BDE1A2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4252" w:type="dxa"/>
            <w:vAlign w:val="center"/>
          </w:tcPr>
          <w:p w14:paraId="4BDE1A2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276" w:type="dxa"/>
            <w:vAlign w:val="center"/>
          </w:tcPr>
          <w:p w14:paraId="4BDE1A2D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BDE1A2E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4BDE1A2F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</w:tc>
        <w:tc>
          <w:tcPr>
            <w:tcW w:w="4961" w:type="dxa"/>
            <w:vAlign w:val="center"/>
          </w:tcPr>
          <w:p w14:paraId="4BDE1A3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3"/>
            </w:r>
          </w:p>
          <w:p w14:paraId="4BDE1A3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84937" w:rsidRPr="006E45AC" w14:paraId="4BDE1A3A" w14:textId="77777777" w:rsidTr="004A6640">
        <w:tc>
          <w:tcPr>
            <w:tcW w:w="1101" w:type="dxa"/>
          </w:tcPr>
          <w:p w14:paraId="4BDE1A33" w14:textId="79FB96D7" w:rsidR="00684937" w:rsidRPr="00684937" w:rsidRDefault="00684937" w:rsidP="00684937">
            <w:r w:rsidRPr="00684937">
              <w:t xml:space="preserve">      1</w:t>
            </w:r>
          </w:p>
        </w:tc>
        <w:tc>
          <w:tcPr>
            <w:tcW w:w="992" w:type="dxa"/>
          </w:tcPr>
          <w:p w14:paraId="4BDE1A34" w14:textId="77777777" w:rsidR="00684937" w:rsidRPr="00684937" w:rsidRDefault="00684937" w:rsidP="00684937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A36" w14:textId="0E36D122" w:rsidR="00684937" w:rsidRPr="00684937" w:rsidRDefault="00684937" w:rsidP="00684937">
            <w:r w:rsidRPr="00684937">
              <w:t xml:space="preserve"> </w:t>
            </w:r>
            <w:r w:rsidR="007B5EA3" w:rsidRPr="007B5EA3">
              <w:t>COMPUTADORAS DE ESCRITORIO</w:t>
            </w:r>
          </w:p>
        </w:tc>
        <w:tc>
          <w:tcPr>
            <w:tcW w:w="1276" w:type="dxa"/>
          </w:tcPr>
          <w:p w14:paraId="4BDE1A37" w14:textId="28D5A7B2" w:rsidR="00684937" w:rsidRPr="00684937" w:rsidRDefault="00684937" w:rsidP="00684937">
            <w:r w:rsidRPr="00684937">
              <w:t xml:space="preserve"> Unidad</w:t>
            </w:r>
          </w:p>
        </w:tc>
        <w:tc>
          <w:tcPr>
            <w:tcW w:w="1418" w:type="dxa"/>
          </w:tcPr>
          <w:p w14:paraId="4BDE1A38" w14:textId="77777777" w:rsidR="00684937" w:rsidRPr="00684937" w:rsidRDefault="00684937" w:rsidP="00684937"/>
        </w:tc>
        <w:tc>
          <w:tcPr>
            <w:tcW w:w="4961" w:type="dxa"/>
          </w:tcPr>
          <w:p w14:paraId="4BDE1A39" w14:textId="77777777" w:rsidR="00684937" w:rsidRPr="00684937" w:rsidRDefault="00684937" w:rsidP="00684937"/>
        </w:tc>
      </w:tr>
      <w:tr w:rsidR="00684937" w:rsidRPr="006E45AC" w14:paraId="286F1791" w14:textId="77777777" w:rsidTr="004A6640">
        <w:tc>
          <w:tcPr>
            <w:tcW w:w="1101" w:type="dxa"/>
          </w:tcPr>
          <w:p w14:paraId="3695D07D" w14:textId="22A1C619" w:rsidR="00684937" w:rsidRPr="00684937" w:rsidRDefault="00684937" w:rsidP="00684937">
            <w:r w:rsidRPr="00684937">
              <w:t xml:space="preserve">      2</w:t>
            </w:r>
          </w:p>
        </w:tc>
        <w:tc>
          <w:tcPr>
            <w:tcW w:w="992" w:type="dxa"/>
          </w:tcPr>
          <w:p w14:paraId="2C6C1764" w14:textId="77777777" w:rsidR="00684937" w:rsidRPr="00684937" w:rsidRDefault="00684937" w:rsidP="00684937"/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1D9" w14:textId="5AD20794" w:rsidR="00684937" w:rsidRPr="00684937" w:rsidRDefault="00723ED3" w:rsidP="00684937">
            <w:r>
              <w:t xml:space="preserve">                             </w:t>
            </w:r>
            <w:r w:rsidR="004A2AB3">
              <w:t>UPS</w:t>
            </w:r>
          </w:p>
        </w:tc>
        <w:tc>
          <w:tcPr>
            <w:tcW w:w="1276" w:type="dxa"/>
          </w:tcPr>
          <w:p w14:paraId="681B8659" w14:textId="38EDF723" w:rsidR="00684937" w:rsidRPr="00684937" w:rsidRDefault="00723ED3" w:rsidP="00684937">
            <w:r>
              <w:t xml:space="preserve"> </w:t>
            </w:r>
            <w:r w:rsidR="00684937" w:rsidRPr="00684937">
              <w:t>Unidad</w:t>
            </w:r>
          </w:p>
        </w:tc>
        <w:tc>
          <w:tcPr>
            <w:tcW w:w="1418" w:type="dxa"/>
          </w:tcPr>
          <w:p w14:paraId="02FE0058" w14:textId="77777777" w:rsidR="00684937" w:rsidRPr="00684937" w:rsidRDefault="00684937" w:rsidP="00684937"/>
        </w:tc>
        <w:tc>
          <w:tcPr>
            <w:tcW w:w="4961" w:type="dxa"/>
          </w:tcPr>
          <w:p w14:paraId="655FD4AF" w14:textId="77777777" w:rsidR="00684937" w:rsidRPr="00684937" w:rsidRDefault="00684937" w:rsidP="00684937"/>
        </w:tc>
      </w:tr>
      <w:tr w:rsidR="00684937" w:rsidRPr="006E45AC" w14:paraId="4D98C3D8" w14:textId="77777777" w:rsidTr="004A6640">
        <w:tc>
          <w:tcPr>
            <w:tcW w:w="1101" w:type="dxa"/>
          </w:tcPr>
          <w:p w14:paraId="5248985D" w14:textId="0E12AE4F" w:rsidR="00684937" w:rsidRPr="00684937" w:rsidRDefault="00684937" w:rsidP="00684937">
            <w:r w:rsidRPr="00684937">
              <w:t xml:space="preserve">      3</w:t>
            </w:r>
          </w:p>
        </w:tc>
        <w:tc>
          <w:tcPr>
            <w:tcW w:w="992" w:type="dxa"/>
          </w:tcPr>
          <w:p w14:paraId="460A1914" w14:textId="77777777" w:rsidR="00684937" w:rsidRPr="00684937" w:rsidRDefault="00684937" w:rsidP="00684937"/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052" w14:textId="25B20170" w:rsidR="00684937" w:rsidRPr="00684937" w:rsidRDefault="00684937" w:rsidP="00684937">
            <w:r w:rsidRPr="00684937">
              <w:t xml:space="preserve"> </w:t>
            </w:r>
            <w:r w:rsidR="004A2AB3">
              <w:t xml:space="preserve">IMPRESORA </w:t>
            </w:r>
            <w:r w:rsidR="00723ED3">
              <w:t>MULTIFUNCIONAL</w:t>
            </w:r>
          </w:p>
        </w:tc>
        <w:tc>
          <w:tcPr>
            <w:tcW w:w="1276" w:type="dxa"/>
          </w:tcPr>
          <w:p w14:paraId="615A6B46" w14:textId="1C2EBE34" w:rsidR="00684937" w:rsidRPr="00684937" w:rsidRDefault="00723ED3" w:rsidP="00684937">
            <w:r>
              <w:t xml:space="preserve"> </w:t>
            </w:r>
            <w:r w:rsidR="00684937" w:rsidRPr="00684937">
              <w:t>Unidad</w:t>
            </w:r>
          </w:p>
        </w:tc>
        <w:tc>
          <w:tcPr>
            <w:tcW w:w="1418" w:type="dxa"/>
          </w:tcPr>
          <w:p w14:paraId="64D25330" w14:textId="77777777" w:rsidR="00684937" w:rsidRPr="00684937" w:rsidRDefault="00684937" w:rsidP="00684937"/>
        </w:tc>
        <w:tc>
          <w:tcPr>
            <w:tcW w:w="4961" w:type="dxa"/>
          </w:tcPr>
          <w:p w14:paraId="73CE54D1" w14:textId="77777777" w:rsidR="00684937" w:rsidRPr="00684937" w:rsidRDefault="00684937" w:rsidP="00684937"/>
        </w:tc>
      </w:tr>
    </w:tbl>
    <w:p w14:paraId="4BDE1A69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BDE1A6A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BDE1A6B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FA50" w14:textId="77777777" w:rsidR="00402B61" w:rsidRDefault="00402B61" w:rsidP="001007E7">
      <w:pPr>
        <w:spacing w:after="0" w:line="240" w:lineRule="auto"/>
      </w:pPr>
      <w:r>
        <w:separator/>
      </w:r>
    </w:p>
  </w:endnote>
  <w:endnote w:type="continuationSeparator" w:id="0">
    <w:p w14:paraId="50875EC2" w14:textId="77777777" w:rsidR="00402B61" w:rsidRDefault="00402B61" w:rsidP="001007E7">
      <w:pPr>
        <w:spacing w:after="0" w:line="240" w:lineRule="auto"/>
      </w:pPr>
      <w:r>
        <w:continuationSeparator/>
      </w:r>
    </w:p>
  </w:endnote>
  <w:endnote w:type="continuationNotice" w:id="1">
    <w:p w14:paraId="0126E6CA" w14:textId="77777777" w:rsidR="00402B61" w:rsidRDefault="00402B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1A7A" w14:textId="77777777" w:rsidR="001007E7" w:rsidRDefault="00723ED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4BDE1A80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96.15pt;margin-top:-21.2pt;width:115.55pt;height: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4BDE1A90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BDE1A91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4BDE1A92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4BDE1A93" w14:textId="77777777" w:rsidR="00807015" w:rsidRDefault="00807015"/>
            </w:txbxContent>
          </v:textbox>
        </v:shape>
      </w:pict>
    </w:r>
  </w:p>
  <w:p w14:paraId="4BDE1A7B" w14:textId="77777777" w:rsidR="001007E7" w:rsidRDefault="00723ED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4BDE1A81">
        <v:shape id="Text Box 1" o:spid="_x0000_s1025" type="#_x0000_t202" style="position:absolute;margin-left:-.9pt;margin-top:1.3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4BDE1A94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4BDE1A82" wp14:editId="4BDE1A83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DE1A7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BDE1A7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BDE1A7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BDE1A7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A941" w14:textId="77777777" w:rsidR="00402B61" w:rsidRDefault="00402B61" w:rsidP="001007E7">
      <w:pPr>
        <w:spacing w:after="0" w:line="240" w:lineRule="auto"/>
      </w:pPr>
      <w:r>
        <w:separator/>
      </w:r>
    </w:p>
  </w:footnote>
  <w:footnote w:type="continuationSeparator" w:id="0">
    <w:p w14:paraId="69FF7755" w14:textId="77777777" w:rsidR="00402B61" w:rsidRDefault="00402B61" w:rsidP="001007E7">
      <w:pPr>
        <w:spacing w:after="0" w:line="240" w:lineRule="auto"/>
      </w:pPr>
      <w:r>
        <w:continuationSeparator/>
      </w:r>
    </w:p>
  </w:footnote>
  <w:footnote w:type="continuationNotice" w:id="1">
    <w:p w14:paraId="5F43B933" w14:textId="77777777" w:rsidR="00402B61" w:rsidRDefault="00402B61">
      <w:pPr>
        <w:spacing w:after="0" w:line="240" w:lineRule="auto"/>
      </w:pPr>
    </w:p>
  </w:footnote>
  <w:footnote w:id="2">
    <w:p w14:paraId="4BDE1A84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3">
    <w:p w14:paraId="4BDE1A85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45479"/>
    <w:rsid w:val="0005292A"/>
    <w:rsid w:val="00063A8E"/>
    <w:rsid w:val="00066035"/>
    <w:rsid w:val="000669DC"/>
    <w:rsid w:val="000724C7"/>
    <w:rsid w:val="000C1238"/>
    <w:rsid w:val="000C4327"/>
    <w:rsid w:val="000C5231"/>
    <w:rsid w:val="000F7312"/>
    <w:rsid w:val="001007E7"/>
    <w:rsid w:val="001020C0"/>
    <w:rsid w:val="00122FDC"/>
    <w:rsid w:val="00134D4F"/>
    <w:rsid w:val="00141E2D"/>
    <w:rsid w:val="001463BC"/>
    <w:rsid w:val="00150B39"/>
    <w:rsid w:val="00157600"/>
    <w:rsid w:val="001644E0"/>
    <w:rsid w:val="00165C6B"/>
    <w:rsid w:val="00170EC5"/>
    <w:rsid w:val="00184EE9"/>
    <w:rsid w:val="00194FF2"/>
    <w:rsid w:val="001A3F92"/>
    <w:rsid w:val="001E61DE"/>
    <w:rsid w:val="001E73F1"/>
    <w:rsid w:val="001F73A7"/>
    <w:rsid w:val="002003A9"/>
    <w:rsid w:val="002009A7"/>
    <w:rsid w:val="00207224"/>
    <w:rsid w:val="00240411"/>
    <w:rsid w:val="0024113B"/>
    <w:rsid w:val="00253DBA"/>
    <w:rsid w:val="00261663"/>
    <w:rsid w:val="0026335F"/>
    <w:rsid w:val="002823F7"/>
    <w:rsid w:val="002856AF"/>
    <w:rsid w:val="002D5DA2"/>
    <w:rsid w:val="002E1412"/>
    <w:rsid w:val="002E6B9A"/>
    <w:rsid w:val="00314023"/>
    <w:rsid w:val="00332B0B"/>
    <w:rsid w:val="003670AF"/>
    <w:rsid w:val="00372CB9"/>
    <w:rsid w:val="003A50C7"/>
    <w:rsid w:val="003D160E"/>
    <w:rsid w:val="003F355E"/>
    <w:rsid w:val="00400AB2"/>
    <w:rsid w:val="00402B61"/>
    <w:rsid w:val="00410707"/>
    <w:rsid w:val="00421890"/>
    <w:rsid w:val="0042490F"/>
    <w:rsid w:val="004338FC"/>
    <w:rsid w:val="004564FE"/>
    <w:rsid w:val="00462024"/>
    <w:rsid w:val="00466B9C"/>
    <w:rsid w:val="004A2AB3"/>
    <w:rsid w:val="004B72C2"/>
    <w:rsid w:val="004D45A8"/>
    <w:rsid w:val="004F1A43"/>
    <w:rsid w:val="00517219"/>
    <w:rsid w:val="00521233"/>
    <w:rsid w:val="00526AA1"/>
    <w:rsid w:val="00532DEE"/>
    <w:rsid w:val="00535962"/>
    <w:rsid w:val="0054165E"/>
    <w:rsid w:val="00545F43"/>
    <w:rsid w:val="00563767"/>
    <w:rsid w:val="005637F7"/>
    <w:rsid w:val="00587691"/>
    <w:rsid w:val="005A0B76"/>
    <w:rsid w:val="005A23FD"/>
    <w:rsid w:val="005B737D"/>
    <w:rsid w:val="00611A07"/>
    <w:rsid w:val="00611A44"/>
    <w:rsid w:val="00620F77"/>
    <w:rsid w:val="0062592A"/>
    <w:rsid w:val="00625F6F"/>
    <w:rsid w:val="00626D0C"/>
    <w:rsid w:val="00640843"/>
    <w:rsid w:val="006506D0"/>
    <w:rsid w:val="00651E48"/>
    <w:rsid w:val="006709BC"/>
    <w:rsid w:val="00684246"/>
    <w:rsid w:val="00684937"/>
    <w:rsid w:val="00691C64"/>
    <w:rsid w:val="0069742E"/>
    <w:rsid w:val="006A327A"/>
    <w:rsid w:val="006B202F"/>
    <w:rsid w:val="006D38F2"/>
    <w:rsid w:val="006E45AC"/>
    <w:rsid w:val="006F28AA"/>
    <w:rsid w:val="006F3B13"/>
    <w:rsid w:val="00707D39"/>
    <w:rsid w:val="00721F4E"/>
    <w:rsid w:val="00723ED3"/>
    <w:rsid w:val="00725091"/>
    <w:rsid w:val="007417FD"/>
    <w:rsid w:val="00771DAF"/>
    <w:rsid w:val="00780880"/>
    <w:rsid w:val="007958C9"/>
    <w:rsid w:val="007B5EA3"/>
    <w:rsid w:val="007B6F6F"/>
    <w:rsid w:val="007B7671"/>
    <w:rsid w:val="007C6EDD"/>
    <w:rsid w:val="007D0463"/>
    <w:rsid w:val="007E7133"/>
    <w:rsid w:val="00806C78"/>
    <w:rsid w:val="00807015"/>
    <w:rsid w:val="00807C1A"/>
    <w:rsid w:val="00831319"/>
    <w:rsid w:val="00845FCE"/>
    <w:rsid w:val="00850351"/>
    <w:rsid w:val="00862F3E"/>
    <w:rsid w:val="008A58D0"/>
    <w:rsid w:val="008B3AE5"/>
    <w:rsid w:val="008B425B"/>
    <w:rsid w:val="009267F1"/>
    <w:rsid w:val="00947F7E"/>
    <w:rsid w:val="00961793"/>
    <w:rsid w:val="009B42B9"/>
    <w:rsid w:val="009F728B"/>
    <w:rsid w:val="00A16099"/>
    <w:rsid w:val="00A351F6"/>
    <w:rsid w:val="00A41640"/>
    <w:rsid w:val="00A63F21"/>
    <w:rsid w:val="00A640BD"/>
    <w:rsid w:val="00A90DC8"/>
    <w:rsid w:val="00AC0D4D"/>
    <w:rsid w:val="00AC7859"/>
    <w:rsid w:val="00AD2A60"/>
    <w:rsid w:val="00AD7919"/>
    <w:rsid w:val="00AE478E"/>
    <w:rsid w:val="00AF5214"/>
    <w:rsid w:val="00B02129"/>
    <w:rsid w:val="00B17006"/>
    <w:rsid w:val="00B227FF"/>
    <w:rsid w:val="00B236FF"/>
    <w:rsid w:val="00B37895"/>
    <w:rsid w:val="00B55C91"/>
    <w:rsid w:val="00B62EEF"/>
    <w:rsid w:val="00B818BB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C6F02"/>
    <w:rsid w:val="00CE58A6"/>
    <w:rsid w:val="00CE67A3"/>
    <w:rsid w:val="00D02754"/>
    <w:rsid w:val="00D0542A"/>
    <w:rsid w:val="00D24FA7"/>
    <w:rsid w:val="00D30B12"/>
    <w:rsid w:val="00D64696"/>
    <w:rsid w:val="00D90D49"/>
    <w:rsid w:val="00DC5D96"/>
    <w:rsid w:val="00DD4F3E"/>
    <w:rsid w:val="00E101ED"/>
    <w:rsid w:val="00E124CB"/>
    <w:rsid w:val="00E13E55"/>
    <w:rsid w:val="00E30AE0"/>
    <w:rsid w:val="00E4235D"/>
    <w:rsid w:val="00E70691"/>
    <w:rsid w:val="00E82D3B"/>
    <w:rsid w:val="00EA40CE"/>
    <w:rsid w:val="00EA7406"/>
    <w:rsid w:val="00ED6ED7"/>
    <w:rsid w:val="00EE1E7B"/>
    <w:rsid w:val="00F00E68"/>
    <w:rsid w:val="00F225BF"/>
    <w:rsid w:val="00F4054F"/>
    <w:rsid w:val="00F53753"/>
    <w:rsid w:val="00F618B7"/>
    <w:rsid w:val="00F7167E"/>
    <w:rsid w:val="00F7443C"/>
    <w:rsid w:val="00F9504D"/>
    <w:rsid w:val="00FC2870"/>
    <w:rsid w:val="00FC59C4"/>
    <w:rsid w:val="00FE0801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;"/>
  <w14:docId w14:val="4BDE1A2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9D99FCB55346A036220519F7865B" ma:contentTypeVersion="22" ma:contentTypeDescription="Crear nuevo documento." ma:contentTypeScope="" ma:versionID="9f96f8c580deefc3e01cfeea1d384506">
  <xsd:schema xmlns:xsd="http://www.w3.org/2001/XMLSchema" xmlns:xs="http://www.w3.org/2001/XMLSchema" xmlns:p="http://schemas.microsoft.com/office/2006/metadata/properties" xmlns:ns2="115a89d6-98bf-4d93-b225-b4c2407aca89" xmlns:ns3="f13292f8-2595-4bfb-a886-9553246b52b3" targetNamespace="http://schemas.microsoft.com/office/2006/metadata/properties" ma:root="true" ma:fieldsID="c76e2b203e547902a61834a1b2f4f63a" ns2:_="" ns3:_="">
    <xsd:import namespace="115a89d6-98bf-4d93-b225-b4c2407aca89"/>
    <xsd:import namespace="f13292f8-2595-4bfb-a886-9553246b5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nvia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89d6-98bf-4d93-b225-b4c2407a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do" ma:index="26" ma:displayName="Enviado" ma:default="1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92f8-2595-4bfb-a886-9553246b5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a1191-0789-4ece-8222-ffd25657b2b9}" ma:internalName="TaxCatchAll" ma:showField="CatchAllData" ma:web="f13292f8-2595-4bfb-a886-9553246b5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92f8-2595-4bfb-a886-9553246b52b3" xsi:nil="true"/>
    <lcf76f155ced4ddcb4097134ff3c332f xmlns="115a89d6-98bf-4d93-b225-b4c2407aca89">
      <Terms xmlns="http://schemas.microsoft.com/office/infopath/2007/PartnerControls"/>
    </lcf76f155ced4ddcb4097134ff3c332f>
    <Enviado xmlns="115a89d6-98bf-4d93-b225-b4c2407aca89">true</Enviado>
  </documentManagement>
</p:properties>
</file>

<file path=customXml/itemProps1.xml><?xml version="1.0" encoding="utf-8"?>
<ds:datastoreItem xmlns:ds="http://schemas.openxmlformats.org/officeDocument/2006/customXml" ds:itemID="{4803164C-666C-44B9-9FF0-7AFE049B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89d6-98bf-4d93-b225-b4c2407aca89"/>
    <ds:schemaRef ds:uri="f13292f8-2595-4bfb-a886-9553246b5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53848-3BE7-4B1D-8B5C-596438F9AC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C1BA2-A7D2-4B36-AF5F-671E93CD1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39B92-637A-4754-BE10-1A8008AD0C96}">
  <ds:schemaRefs>
    <ds:schemaRef ds:uri="http://schemas.microsoft.com/office/2006/metadata/properties"/>
    <ds:schemaRef ds:uri="http://schemas.microsoft.com/office/infopath/2007/PartnerControls"/>
    <ds:schemaRef ds:uri="f13292f8-2595-4bfb-a886-9553246b52b3"/>
    <ds:schemaRef ds:uri="115a89d6-98bf-4d93-b225-b4c2407ac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50</TotalTime>
  <Pages>1</Pages>
  <Words>57</Words>
  <Characters>450</Characters>
  <Application>Microsoft Office Word</Application>
  <DocSecurity>0</DocSecurity>
  <Lines>75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Ronny Emilio Cruz Alvarez</cp:lastModifiedBy>
  <cp:revision>82</cp:revision>
  <cp:lastPrinted>2011-03-04T18:41:00Z</cp:lastPrinted>
  <dcterms:created xsi:type="dcterms:W3CDTF">2012-04-16T13:57:00Z</dcterms:created>
  <dcterms:modified xsi:type="dcterms:W3CDTF">2025-12-04T13:29:00Z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0x010100315F9D99FCB55346A036220519F7865B</vt:lpwstr>
  </property>
  <property fmtid="{D5CDD505-2E9C-101B-9397-08002B2CF9AE}" pid="3" name="MediaServiceImageTags">
    <vt:lpwstr/>
  </property>
</Properties>
</file>