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B1C9" w14:textId="1FB40264" w:rsidR="00535962" w:rsidRPr="00F7167E" w:rsidRDefault="0086194E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90EB211" wp14:editId="390569AE">
                <wp:simplePos x="0" y="0"/>
                <wp:positionH relativeFrom="column">
                  <wp:posOffset>7291070</wp:posOffset>
                </wp:positionH>
                <wp:positionV relativeFrom="paragraph">
                  <wp:posOffset>-584200</wp:posOffset>
                </wp:positionV>
                <wp:extent cx="1784350" cy="701040"/>
                <wp:effectExtent l="13970" t="6350" r="11430" b="6985"/>
                <wp:wrapNone/>
                <wp:docPr id="65545456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701040"/>
                          <a:chOff x="12866" y="523"/>
                          <a:chExt cx="2544" cy="1104"/>
                        </a:xfrm>
                      </wpg:grpSpPr>
                      <wps:wsp>
                        <wps:cNvPr id="211579065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3961876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02154798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90EB227" w14:textId="17D3DF90" w:rsidR="00957FDA" w:rsidRPr="00535962" w:rsidRDefault="00E753E4" w:rsidP="00957FDA">
                                    <w:pPr>
                                      <w:jc w:val="center"/>
                                    </w:pPr>
                                    <w:r w:rsidRPr="00E753E4">
                                      <w:rPr>
                                        <w:rStyle w:val="Style2"/>
                                      </w:rPr>
                                      <w:t>SNS-</w:t>
                                    </w:r>
                                    <w:r w:rsidR="007D08DC">
                                      <w:rPr>
                                        <w:rStyle w:val="Style2"/>
                                      </w:rPr>
                                      <w:t>DAR-CP</w:t>
                                    </w:r>
                                    <w:r w:rsidRPr="00E753E4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A006C5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Pr="00E753E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A006C5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7D08DC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2765803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0EB228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EB211" id="Group 21" o:spid="_x0000_s1026" style="position:absolute;margin-left:574.1pt;margin-top:-46pt;width:140.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90EB227" w14:textId="17D3DF90" w:rsidR="00957FDA" w:rsidRPr="00535962" w:rsidRDefault="00E753E4" w:rsidP="00957FDA">
                              <w:pPr>
                                <w:jc w:val="center"/>
                              </w:pPr>
                              <w:r w:rsidRPr="00E753E4">
                                <w:rPr>
                                  <w:rStyle w:val="Style2"/>
                                </w:rPr>
                                <w:t>SNS-</w:t>
                              </w:r>
                              <w:r w:rsidR="007D08DC">
                                <w:rPr>
                                  <w:rStyle w:val="Style2"/>
                                </w:rPr>
                                <w:t>DAR-CP</w:t>
                              </w:r>
                              <w:r w:rsidRPr="00E753E4">
                                <w:rPr>
                                  <w:rStyle w:val="Style2"/>
                                </w:rPr>
                                <w:t>-202</w:t>
                              </w:r>
                              <w:r w:rsidR="00A006C5">
                                <w:rPr>
                                  <w:rStyle w:val="Style2"/>
                                </w:rPr>
                                <w:t>5</w:t>
                              </w:r>
                              <w:r w:rsidRPr="00E753E4">
                                <w:rPr>
                                  <w:rStyle w:val="Style2"/>
                                </w:rPr>
                                <w:t>-00</w:t>
                              </w:r>
                              <w:r w:rsidR="00A006C5">
                                <w:rPr>
                                  <w:rStyle w:val="Style2"/>
                                </w:rPr>
                                <w:t>0</w:t>
                              </w:r>
                              <w:r w:rsidR="007D08DC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" fillcolor="black [3213]" strokecolor="white [3212]" strokeweight="3pt">
                    <v:textbox>
                      <w:txbxContent>
                        <w:p w14:paraId="290EB228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573FE" w:rsidRPr="003573FE">
        <w:rPr>
          <w:noProof/>
        </w:rPr>
        <w:drawing>
          <wp:anchor distT="0" distB="0" distL="114300" distR="114300" simplePos="0" relativeHeight="251703296" behindDoc="1" locked="0" layoutInCell="1" allowOverlap="1" wp14:anchorId="798A53D4" wp14:editId="7AB749BF">
            <wp:simplePos x="0" y="0"/>
            <wp:positionH relativeFrom="column">
              <wp:posOffset>3295051</wp:posOffset>
            </wp:positionH>
            <wp:positionV relativeFrom="paragraph">
              <wp:posOffset>-819150</wp:posOffset>
            </wp:positionV>
            <wp:extent cx="2276475" cy="886544"/>
            <wp:effectExtent l="0" t="0" r="0" b="0"/>
            <wp:wrapNone/>
            <wp:docPr id="1" name="Imagen 1" descr="Logotipo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86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58A" w:rsidRPr="00ED158A">
        <w:rPr>
          <w:noProof/>
        </w:rPr>
        <w:drawing>
          <wp:anchor distT="0" distB="0" distL="114300" distR="114300" simplePos="0" relativeHeight="251701248" behindDoc="1" locked="0" layoutInCell="1" allowOverlap="1" wp14:anchorId="26B4B26E" wp14:editId="26AE8756">
            <wp:simplePos x="0" y="0"/>
            <wp:positionH relativeFrom="column">
              <wp:posOffset>-232913</wp:posOffset>
            </wp:positionH>
            <wp:positionV relativeFrom="paragraph">
              <wp:posOffset>-250166</wp:posOffset>
            </wp:positionV>
            <wp:extent cx="923925" cy="809395"/>
            <wp:effectExtent l="0" t="0" r="0" b="0"/>
            <wp:wrapNone/>
            <wp:docPr id="21" name="Imagen 21" descr="Aplicación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Aplicación,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0EB20E" wp14:editId="347E10BA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20140304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B226" w14:textId="41E4AB91" w:rsidR="002E1412" w:rsidRPr="002E1412" w:rsidRDefault="00F94BA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A2662">
                                  <w:rPr>
                                    <w:rStyle w:val="Style6"/>
                                  </w:rPr>
                                  <w:t xml:space="preserve">         </w:t>
                                </w:r>
                                <w:r w:rsidR="003A2662" w:rsidRPr="003A2662">
                                  <w:rPr>
                                    <w:rStyle w:val="Style6"/>
                                  </w:rPr>
                                  <w:t>SERVICIO NACIONAL DE SALUD (SNS)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B20E"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M9+A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" stroked="f">
                <v:textbox>
                  <w:txbxContent>
                    <w:p w14:paraId="290EB226" w14:textId="41E4AB91" w:rsidR="002E1412" w:rsidRPr="002E1412" w:rsidRDefault="008619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A2662">
                            <w:rPr>
                              <w:rStyle w:val="Style6"/>
                            </w:rPr>
                            <w:t xml:space="preserve">         </w:t>
                          </w:r>
                          <w:r w:rsidR="003A2662" w:rsidRPr="003A2662">
                            <w:rPr>
                              <w:rStyle w:val="Style6"/>
                            </w:rPr>
                            <w:t>SERVICIO NACIONAL DE SALUD (SNS)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0EB212" wp14:editId="5B316FA9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84862537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B229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B212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290EB229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290EB1CA" w14:textId="6C86A683" w:rsidR="00535962" w:rsidRPr="00535962" w:rsidRDefault="0086194E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0EB214" wp14:editId="11E72BC4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6030015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B22B" w14:textId="77777777" w:rsidR="00F7443C" w:rsidRPr="004767CC" w:rsidRDefault="00F94BA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B214" id="Text Box 18" o:spid="_x0000_s1033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6n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EVdRojIuoTqRLwRRl/RO6BNC/iHs548VXD/&#10;+yBQcWa+WNJuPVssoglTsFh+mFOA15nyOiOsJKiCB87G7S6Mxj041E1LlcZpWbglvWudpHju6tw+&#10;+SYpdPZ4NOZ1nE49v8TtXwA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MLknqf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290EB22B" w14:textId="77777777" w:rsidR="00F7443C" w:rsidRPr="004767CC" w:rsidRDefault="008619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0EB215" wp14:editId="32CAA04C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175445905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B22C" w14:textId="77777777" w:rsidR="0026335F" w:rsidRPr="0026335F" w:rsidRDefault="00F94BA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B215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" filled="f" stroked="f">
                <v:textbox>
                  <w:txbxContent>
                    <w:p w14:paraId="290EB22C" w14:textId="77777777" w:rsidR="0026335F" w:rsidRPr="0026335F" w:rsidRDefault="0086194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90EB1CB" w14:textId="57A4E05D" w:rsidR="00535962" w:rsidRDefault="0086194E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0EB216" wp14:editId="3E68DAF6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44984990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B22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B216" id="Text Box 13" o:spid="_x0000_s1035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A/QqWn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290EB22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90EB1C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4"/>
        <w:gridCol w:w="4315"/>
        <w:gridCol w:w="1842"/>
        <w:gridCol w:w="1701"/>
        <w:gridCol w:w="1985"/>
        <w:gridCol w:w="1417"/>
        <w:gridCol w:w="2184"/>
      </w:tblGrid>
      <w:tr w:rsidR="0037246F" w14:paraId="290EB1D5" w14:textId="77777777" w:rsidTr="00F94BA5">
        <w:trPr>
          <w:trHeight w:val="657"/>
          <w:jc w:val="center"/>
        </w:trPr>
        <w:tc>
          <w:tcPr>
            <w:tcW w:w="644" w:type="dxa"/>
            <w:vAlign w:val="center"/>
          </w:tcPr>
          <w:p w14:paraId="290EB1C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4315" w:type="dxa"/>
            <w:vAlign w:val="center"/>
          </w:tcPr>
          <w:p w14:paraId="290EB1C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842" w:type="dxa"/>
            <w:vAlign w:val="center"/>
          </w:tcPr>
          <w:p w14:paraId="290EB1C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90EB1D0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701" w:type="dxa"/>
            <w:vAlign w:val="center"/>
          </w:tcPr>
          <w:p w14:paraId="290EB1D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985" w:type="dxa"/>
            <w:vAlign w:val="center"/>
          </w:tcPr>
          <w:p w14:paraId="290EB1D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417" w:type="dxa"/>
            <w:vAlign w:val="center"/>
          </w:tcPr>
          <w:p w14:paraId="290EB1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184" w:type="dxa"/>
            <w:vAlign w:val="center"/>
          </w:tcPr>
          <w:p w14:paraId="290EB1D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E54551" w14:paraId="290EB1DE" w14:textId="77777777" w:rsidTr="00F94BA5">
        <w:trPr>
          <w:trHeight w:val="240"/>
          <w:jc w:val="center"/>
        </w:trPr>
        <w:tc>
          <w:tcPr>
            <w:tcW w:w="644" w:type="dxa"/>
          </w:tcPr>
          <w:p w14:paraId="290EB1D6" w14:textId="59B3B3E4" w:rsidR="00E54551" w:rsidRPr="00E54551" w:rsidRDefault="00E54551" w:rsidP="00E54551">
            <w:r w:rsidRPr="00E54551">
              <w:t>1</w:t>
            </w:r>
          </w:p>
        </w:tc>
        <w:tc>
          <w:tcPr>
            <w:tcW w:w="4315" w:type="dxa"/>
            <w:vAlign w:val="center"/>
          </w:tcPr>
          <w:p w14:paraId="290EB1D8" w14:textId="0AD206FF" w:rsidR="00E54551" w:rsidRPr="00E54551" w:rsidRDefault="00E54551" w:rsidP="00E54551">
            <w:r w:rsidRPr="00E54551">
              <w:t xml:space="preserve"> </w:t>
            </w:r>
            <w:r w:rsidR="00D10F13" w:rsidRPr="00D10F13">
              <w:t>COMPUTADORAS DE ESCRITORIO</w:t>
            </w:r>
          </w:p>
        </w:tc>
        <w:tc>
          <w:tcPr>
            <w:tcW w:w="1842" w:type="dxa"/>
          </w:tcPr>
          <w:p w14:paraId="290EB1D9" w14:textId="73E868A2" w:rsidR="00E54551" w:rsidRPr="00E54551" w:rsidRDefault="00E54551" w:rsidP="00E54551">
            <w:r w:rsidRPr="00E54551">
              <w:t xml:space="preserve"> Unidad</w:t>
            </w:r>
          </w:p>
        </w:tc>
        <w:tc>
          <w:tcPr>
            <w:tcW w:w="1701" w:type="dxa"/>
          </w:tcPr>
          <w:p w14:paraId="290EB1DA" w14:textId="161BBFEA" w:rsidR="00E54551" w:rsidRPr="00E54551" w:rsidRDefault="00E54551" w:rsidP="00E54551">
            <w:r w:rsidRPr="00E54551">
              <w:t xml:space="preserve">      </w:t>
            </w:r>
          </w:p>
        </w:tc>
        <w:tc>
          <w:tcPr>
            <w:tcW w:w="1985" w:type="dxa"/>
          </w:tcPr>
          <w:p w14:paraId="290EB1DB" w14:textId="77777777" w:rsidR="00E54551" w:rsidRPr="00E54551" w:rsidRDefault="00E54551" w:rsidP="00E54551"/>
        </w:tc>
        <w:tc>
          <w:tcPr>
            <w:tcW w:w="1417" w:type="dxa"/>
          </w:tcPr>
          <w:p w14:paraId="290EB1DC" w14:textId="77777777" w:rsidR="00E54551" w:rsidRPr="00E54551" w:rsidRDefault="00E54551" w:rsidP="00E54551"/>
        </w:tc>
        <w:tc>
          <w:tcPr>
            <w:tcW w:w="2184" w:type="dxa"/>
          </w:tcPr>
          <w:p w14:paraId="290EB1DD" w14:textId="77777777" w:rsidR="00E54551" w:rsidRPr="00E54551" w:rsidRDefault="00E54551" w:rsidP="00E54551"/>
        </w:tc>
      </w:tr>
      <w:tr w:rsidR="00E54551" w14:paraId="4F41DCAB" w14:textId="77777777" w:rsidTr="00F94BA5">
        <w:trPr>
          <w:trHeight w:val="130"/>
          <w:jc w:val="center"/>
        </w:trPr>
        <w:tc>
          <w:tcPr>
            <w:tcW w:w="644" w:type="dxa"/>
          </w:tcPr>
          <w:p w14:paraId="54910529" w14:textId="175FA059" w:rsidR="00E54551" w:rsidRPr="00E54551" w:rsidRDefault="00E54551" w:rsidP="00E54551">
            <w:r w:rsidRPr="00E54551">
              <w:t>2</w:t>
            </w:r>
          </w:p>
        </w:tc>
        <w:tc>
          <w:tcPr>
            <w:tcW w:w="4315" w:type="dxa"/>
            <w:vAlign w:val="center"/>
          </w:tcPr>
          <w:p w14:paraId="5A7FE65C" w14:textId="2370C895" w:rsidR="00E54551" w:rsidRPr="00E54551" w:rsidRDefault="00E54551" w:rsidP="00E54551">
            <w:r w:rsidRPr="00E54551">
              <w:t xml:space="preserve"> </w:t>
            </w:r>
            <w:r w:rsidR="007D08DC">
              <w:t xml:space="preserve">                         UPS</w:t>
            </w:r>
          </w:p>
        </w:tc>
        <w:tc>
          <w:tcPr>
            <w:tcW w:w="1842" w:type="dxa"/>
          </w:tcPr>
          <w:p w14:paraId="77B549E9" w14:textId="7851FF41" w:rsidR="00E54551" w:rsidRPr="00E54551" w:rsidRDefault="00E54551" w:rsidP="00E54551">
            <w:r w:rsidRPr="00E54551">
              <w:t>Unidad</w:t>
            </w:r>
          </w:p>
        </w:tc>
        <w:tc>
          <w:tcPr>
            <w:tcW w:w="1701" w:type="dxa"/>
          </w:tcPr>
          <w:p w14:paraId="00E15E78" w14:textId="77777777" w:rsidR="00E54551" w:rsidRPr="00E54551" w:rsidRDefault="00E54551" w:rsidP="00E54551"/>
        </w:tc>
        <w:tc>
          <w:tcPr>
            <w:tcW w:w="1985" w:type="dxa"/>
          </w:tcPr>
          <w:p w14:paraId="60F1C795" w14:textId="77777777" w:rsidR="00E54551" w:rsidRPr="00E54551" w:rsidRDefault="00E54551" w:rsidP="00E54551"/>
        </w:tc>
        <w:tc>
          <w:tcPr>
            <w:tcW w:w="1417" w:type="dxa"/>
          </w:tcPr>
          <w:p w14:paraId="36827C7E" w14:textId="77777777" w:rsidR="00E54551" w:rsidRPr="00E54551" w:rsidRDefault="00E54551" w:rsidP="00E54551"/>
        </w:tc>
        <w:tc>
          <w:tcPr>
            <w:tcW w:w="2184" w:type="dxa"/>
          </w:tcPr>
          <w:p w14:paraId="46EEB927" w14:textId="77777777" w:rsidR="00E54551" w:rsidRPr="00E54551" w:rsidRDefault="00E54551" w:rsidP="00E54551"/>
        </w:tc>
      </w:tr>
      <w:tr w:rsidR="00E54551" w14:paraId="7A94CB70" w14:textId="77777777" w:rsidTr="00F94BA5">
        <w:trPr>
          <w:trHeight w:val="240"/>
          <w:jc w:val="center"/>
        </w:trPr>
        <w:tc>
          <w:tcPr>
            <w:tcW w:w="644" w:type="dxa"/>
          </w:tcPr>
          <w:p w14:paraId="4D04DC95" w14:textId="4A9733EC" w:rsidR="00E54551" w:rsidRPr="00E54551" w:rsidRDefault="00E54551" w:rsidP="00E54551">
            <w:r w:rsidRPr="00E54551">
              <w:t>3</w:t>
            </w:r>
          </w:p>
        </w:tc>
        <w:tc>
          <w:tcPr>
            <w:tcW w:w="4315" w:type="dxa"/>
            <w:vAlign w:val="center"/>
          </w:tcPr>
          <w:p w14:paraId="4E8F170C" w14:textId="0A3515E6" w:rsidR="00E54551" w:rsidRPr="00E54551" w:rsidRDefault="007D08DC" w:rsidP="00E54551">
            <w:r>
              <w:t xml:space="preserve">   IMPRESORA MULTIFUNCIONAL</w:t>
            </w:r>
          </w:p>
        </w:tc>
        <w:tc>
          <w:tcPr>
            <w:tcW w:w="1842" w:type="dxa"/>
          </w:tcPr>
          <w:p w14:paraId="6273F5CF" w14:textId="7CBA5413" w:rsidR="00E54551" w:rsidRPr="00E54551" w:rsidRDefault="00E54551" w:rsidP="00E54551">
            <w:r w:rsidRPr="00E54551">
              <w:t>Unidad</w:t>
            </w:r>
          </w:p>
        </w:tc>
        <w:tc>
          <w:tcPr>
            <w:tcW w:w="1701" w:type="dxa"/>
          </w:tcPr>
          <w:p w14:paraId="15A9E6DC" w14:textId="77777777" w:rsidR="00E54551" w:rsidRPr="00E54551" w:rsidRDefault="00E54551" w:rsidP="00E54551"/>
        </w:tc>
        <w:tc>
          <w:tcPr>
            <w:tcW w:w="1985" w:type="dxa"/>
          </w:tcPr>
          <w:p w14:paraId="320A458A" w14:textId="77777777" w:rsidR="00E54551" w:rsidRPr="00E54551" w:rsidRDefault="00E54551" w:rsidP="00E54551"/>
        </w:tc>
        <w:tc>
          <w:tcPr>
            <w:tcW w:w="1417" w:type="dxa"/>
          </w:tcPr>
          <w:p w14:paraId="4F1A7AC6" w14:textId="77777777" w:rsidR="00E54551" w:rsidRPr="00E54551" w:rsidRDefault="00E54551" w:rsidP="00E54551"/>
        </w:tc>
        <w:tc>
          <w:tcPr>
            <w:tcW w:w="2184" w:type="dxa"/>
          </w:tcPr>
          <w:p w14:paraId="45E4EE3F" w14:textId="77777777" w:rsidR="00E54551" w:rsidRPr="00E54551" w:rsidRDefault="00E54551" w:rsidP="00E54551"/>
        </w:tc>
      </w:tr>
      <w:tr w:rsidR="0037246F" w14:paraId="290EB206" w14:textId="77777777" w:rsidTr="006F70AE">
        <w:trPr>
          <w:trHeight w:val="1084"/>
          <w:jc w:val="center"/>
        </w:trPr>
        <w:tc>
          <w:tcPr>
            <w:tcW w:w="14088" w:type="dxa"/>
            <w:gridSpan w:val="7"/>
          </w:tcPr>
          <w:p w14:paraId="290EB20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90EB204" w14:textId="6FA63259" w:rsidR="0037246F" w:rsidRPr="00D90C2A" w:rsidRDefault="006F70AE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</w:t>
            </w:r>
            <w:r w:rsidR="0037246F"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 w:rsidR="0037246F">
              <w:rPr>
                <w:b/>
                <w:sz w:val="22"/>
                <w:szCs w:val="22"/>
              </w:rPr>
              <w:t>………………</w:t>
            </w:r>
            <w:proofErr w:type="gramStart"/>
            <w:r w:rsidR="0037246F" w:rsidRPr="00D90C2A">
              <w:rPr>
                <w:b/>
                <w:sz w:val="22"/>
                <w:szCs w:val="22"/>
              </w:rPr>
              <w:t>…</w:t>
            </w:r>
            <w:r w:rsidR="0037246F">
              <w:rPr>
                <w:b/>
                <w:sz w:val="22"/>
                <w:szCs w:val="22"/>
              </w:rPr>
              <w:t>….</w:t>
            </w:r>
            <w:proofErr w:type="gramEnd"/>
            <w:r w:rsidR="0037246F">
              <w:rPr>
                <w:b/>
                <w:sz w:val="22"/>
                <w:szCs w:val="22"/>
              </w:rPr>
              <w:t>.</w:t>
            </w:r>
            <w:r w:rsidR="0037246F" w:rsidRPr="00D90C2A">
              <w:rPr>
                <w:b/>
                <w:sz w:val="22"/>
                <w:szCs w:val="22"/>
              </w:rPr>
              <w:t>……… RD$</w:t>
            </w:r>
          </w:p>
          <w:p w14:paraId="290EB205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90EB207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290EB208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290EB20A" w14:textId="3D742618" w:rsidR="0037246F" w:rsidRPr="006F70AE" w:rsidRDefault="0037246F" w:rsidP="006F70AE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290EB20B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290EB20C" w14:textId="4DB21B12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6194E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0EB217" wp14:editId="57C578A4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19163602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B22E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B217"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290EB22E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3C49" w14:textId="77777777" w:rsidR="004000C4" w:rsidRDefault="004000C4" w:rsidP="001007E7">
      <w:pPr>
        <w:spacing w:after="0" w:line="240" w:lineRule="auto"/>
      </w:pPr>
      <w:r>
        <w:separator/>
      </w:r>
    </w:p>
  </w:endnote>
  <w:endnote w:type="continuationSeparator" w:id="0">
    <w:p w14:paraId="53493610" w14:textId="77777777" w:rsidR="004000C4" w:rsidRDefault="004000C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B21C" w14:textId="3FB15A4B" w:rsidR="001007E7" w:rsidRDefault="0086194E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0EB220" wp14:editId="22C020A7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720528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EB231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90EB232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290EB233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EB2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290EB231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90EB232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290EB233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290EB21D" w14:textId="3EC8C8AA" w:rsidR="001007E7" w:rsidRDefault="0086194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0EB221" wp14:editId="22BCC470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0043800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EB234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0EB221" id="Text Box 1" o:spid="_x0000_s1038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290EB234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290EB21E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290EB222" wp14:editId="290EB22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290EB21F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482D" w14:textId="77777777" w:rsidR="004000C4" w:rsidRDefault="004000C4" w:rsidP="001007E7">
      <w:pPr>
        <w:spacing w:after="0" w:line="240" w:lineRule="auto"/>
      </w:pPr>
      <w:r>
        <w:separator/>
      </w:r>
    </w:p>
  </w:footnote>
  <w:footnote w:type="continuationSeparator" w:id="0">
    <w:p w14:paraId="50AB8C3A" w14:textId="77777777" w:rsidR="004000C4" w:rsidRDefault="004000C4" w:rsidP="001007E7">
      <w:pPr>
        <w:spacing w:after="0" w:line="240" w:lineRule="auto"/>
      </w:pPr>
      <w:r>
        <w:continuationSeparator/>
      </w:r>
    </w:p>
  </w:footnote>
  <w:footnote w:id="1">
    <w:p w14:paraId="290EB224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290EB225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0834F9"/>
    <w:rsid w:val="000A189A"/>
    <w:rsid w:val="000C0619"/>
    <w:rsid w:val="000C2D0F"/>
    <w:rsid w:val="000E498D"/>
    <w:rsid w:val="000F1512"/>
    <w:rsid w:val="001007E7"/>
    <w:rsid w:val="001020C0"/>
    <w:rsid w:val="00123B8D"/>
    <w:rsid w:val="00143D6E"/>
    <w:rsid w:val="001529EE"/>
    <w:rsid w:val="00157600"/>
    <w:rsid w:val="00170EC5"/>
    <w:rsid w:val="00194FF2"/>
    <w:rsid w:val="001F73A7"/>
    <w:rsid w:val="00200073"/>
    <w:rsid w:val="00207224"/>
    <w:rsid w:val="002465A1"/>
    <w:rsid w:val="00253DBA"/>
    <w:rsid w:val="0026335F"/>
    <w:rsid w:val="00275D25"/>
    <w:rsid w:val="00283FD7"/>
    <w:rsid w:val="002860A4"/>
    <w:rsid w:val="002971F5"/>
    <w:rsid w:val="002C4A7E"/>
    <w:rsid w:val="002E1412"/>
    <w:rsid w:val="00314023"/>
    <w:rsid w:val="0031441A"/>
    <w:rsid w:val="00351DE8"/>
    <w:rsid w:val="003573FE"/>
    <w:rsid w:val="0037246F"/>
    <w:rsid w:val="003870FC"/>
    <w:rsid w:val="00396149"/>
    <w:rsid w:val="003A2662"/>
    <w:rsid w:val="003A4539"/>
    <w:rsid w:val="003B29C3"/>
    <w:rsid w:val="003B38E0"/>
    <w:rsid w:val="003F1455"/>
    <w:rsid w:val="003F355E"/>
    <w:rsid w:val="004000C4"/>
    <w:rsid w:val="00403697"/>
    <w:rsid w:val="0042490F"/>
    <w:rsid w:val="00457FA7"/>
    <w:rsid w:val="00466B9C"/>
    <w:rsid w:val="00471712"/>
    <w:rsid w:val="004767CC"/>
    <w:rsid w:val="0048632A"/>
    <w:rsid w:val="00493E97"/>
    <w:rsid w:val="0049643D"/>
    <w:rsid w:val="004A32BA"/>
    <w:rsid w:val="004B0D46"/>
    <w:rsid w:val="004C4743"/>
    <w:rsid w:val="004E4F9F"/>
    <w:rsid w:val="00531BAC"/>
    <w:rsid w:val="00535962"/>
    <w:rsid w:val="0054165E"/>
    <w:rsid w:val="005A0DA0"/>
    <w:rsid w:val="005B442B"/>
    <w:rsid w:val="005D0D63"/>
    <w:rsid w:val="00611A07"/>
    <w:rsid w:val="0062592A"/>
    <w:rsid w:val="0063575E"/>
    <w:rsid w:val="006506D0"/>
    <w:rsid w:val="00651E48"/>
    <w:rsid w:val="006709BC"/>
    <w:rsid w:val="00673825"/>
    <w:rsid w:val="0068027D"/>
    <w:rsid w:val="006804B4"/>
    <w:rsid w:val="006E4607"/>
    <w:rsid w:val="006F70AE"/>
    <w:rsid w:val="00780880"/>
    <w:rsid w:val="007842CA"/>
    <w:rsid w:val="007B4164"/>
    <w:rsid w:val="007B6F6F"/>
    <w:rsid w:val="007D08DC"/>
    <w:rsid w:val="00810515"/>
    <w:rsid w:val="0083342F"/>
    <w:rsid w:val="008402C4"/>
    <w:rsid w:val="0085370A"/>
    <w:rsid w:val="00854B4F"/>
    <w:rsid w:val="0086194E"/>
    <w:rsid w:val="008765C3"/>
    <w:rsid w:val="008B3AE5"/>
    <w:rsid w:val="008B6D1B"/>
    <w:rsid w:val="008C108D"/>
    <w:rsid w:val="008C17B0"/>
    <w:rsid w:val="008F2033"/>
    <w:rsid w:val="009002B4"/>
    <w:rsid w:val="00926C64"/>
    <w:rsid w:val="00947B4D"/>
    <w:rsid w:val="00957FDA"/>
    <w:rsid w:val="009773D3"/>
    <w:rsid w:val="00996368"/>
    <w:rsid w:val="009A2AEC"/>
    <w:rsid w:val="009B0931"/>
    <w:rsid w:val="009E0472"/>
    <w:rsid w:val="00A006C5"/>
    <w:rsid w:val="00A04411"/>
    <w:rsid w:val="00A16099"/>
    <w:rsid w:val="00A24131"/>
    <w:rsid w:val="00A24343"/>
    <w:rsid w:val="00A47F2A"/>
    <w:rsid w:val="00A640BD"/>
    <w:rsid w:val="00AB4966"/>
    <w:rsid w:val="00AC0B37"/>
    <w:rsid w:val="00AC0D4D"/>
    <w:rsid w:val="00AC3B41"/>
    <w:rsid w:val="00AC7631"/>
    <w:rsid w:val="00AD7919"/>
    <w:rsid w:val="00AF0D2F"/>
    <w:rsid w:val="00B3101F"/>
    <w:rsid w:val="00B420BA"/>
    <w:rsid w:val="00B61D08"/>
    <w:rsid w:val="00B62EEF"/>
    <w:rsid w:val="00B82170"/>
    <w:rsid w:val="00B8788F"/>
    <w:rsid w:val="00B9237C"/>
    <w:rsid w:val="00B97B51"/>
    <w:rsid w:val="00BB0F35"/>
    <w:rsid w:val="00BC1D0C"/>
    <w:rsid w:val="00BC61BD"/>
    <w:rsid w:val="00BD7917"/>
    <w:rsid w:val="00BE204D"/>
    <w:rsid w:val="00BE4FB0"/>
    <w:rsid w:val="00BF0C38"/>
    <w:rsid w:val="00BF1AD5"/>
    <w:rsid w:val="00C0402A"/>
    <w:rsid w:val="00C21FC1"/>
    <w:rsid w:val="00C66D08"/>
    <w:rsid w:val="00CA1887"/>
    <w:rsid w:val="00CA4661"/>
    <w:rsid w:val="00CE67A3"/>
    <w:rsid w:val="00D10F13"/>
    <w:rsid w:val="00D24FA7"/>
    <w:rsid w:val="00D64696"/>
    <w:rsid w:val="00D90D49"/>
    <w:rsid w:val="00DB0E6B"/>
    <w:rsid w:val="00DB62A7"/>
    <w:rsid w:val="00DC1FB6"/>
    <w:rsid w:val="00DC4667"/>
    <w:rsid w:val="00DC5D96"/>
    <w:rsid w:val="00DD4F3E"/>
    <w:rsid w:val="00DE0451"/>
    <w:rsid w:val="00DE0F1F"/>
    <w:rsid w:val="00E005B0"/>
    <w:rsid w:val="00E13E55"/>
    <w:rsid w:val="00E3360B"/>
    <w:rsid w:val="00E370DA"/>
    <w:rsid w:val="00E45891"/>
    <w:rsid w:val="00E54551"/>
    <w:rsid w:val="00E70691"/>
    <w:rsid w:val="00E753E4"/>
    <w:rsid w:val="00E84ACB"/>
    <w:rsid w:val="00E96D05"/>
    <w:rsid w:val="00EA6B3C"/>
    <w:rsid w:val="00EA7406"/>
    <w:rsid w:val="00EB128A"/>
    <w:rsid w:val="00EC54CC"/>
    <w:rsid w:val="00ED158A"/>
    <w:rsid w:val="00ED3204"/>
    <w:rsid w:val="00EF3367"/>
    <w:rsid w:val="00F116C5"/>
    <w:rsid w:val="00F225BF"/>
    <w:rsid w:val="00F25B99"/>
    <w:rsid w:val="00F4086F"/>
    <w:rsid w:val="00F53753"/>
    <w:rsid w:val="00F7167E"/>
    <w:rsid w:val="00F7443C"/>
    <w:rsid w:val="00F94BA5"/>
    <w:rsid w:val="00FA2D23"/>
    <w:rsid w:val="00FB22CD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0EB1C9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292f8-2595-4bfb-a886-9553246b52b3" xsi:nil="true"/>
    <lcf76f155ced4ddcb4097134ff3c332f xmlns="115a89d6-98bf-4d93-b225-b4c2407aca89">
      <Terms xmlns="http://schemas.microsoft.com/office/infopath/2007/PartnerControls"/>
    </lcf76f155ced4ddcb4097134ff3c332f>
    <Enviado xmlns="115a89d6-98bf-4d93-b225-b4c2407aca89">true</Enviad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5F9D99FCB55346A036220519F7865B" ma:contentTypeVersion="22" ma:contentTypeDescription="Crear nuevo documento." ma:contentTypeScope="" ma:versionID="9f96f8c580deefc3e01cfeea1d384506">
  <xsd:schema xmlns:xsd="http://www.w3.org/2001/XMLSchema" xmlns:xs="http://www.w3.org/2001/XMLSchema" xmlns:p="http://schemas.microsoft.com/office/2006/metadata/properties" xmlns:ns2="115a89d6-98bf-4d93-b225-b4c2407aca89" xmlns:ns3="f13292f8-2595-4bfb-a886-9553246b52b3" targetNamespace="http://schemas.microsoft.com/office/2006/metadata/properties" ma:root="true" ma:fieldsID="c76e2b203e547902a61834a1b2f4f63a" ns2:_="" ns3:_="">
    <xsd:import namespace="115a89d6-98bf-4d93-b225-b4c2407aca89"/>
    <xsd:import namespace="f13292f8-2595-4bfb-a886-9553246b5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nviad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89d6-98bf-4d93-b225-b4c2407ac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e699ab5-d0a1-46d4-b005-a5880427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viado" ma:index="26" ma:displayName="Enviado" ma:default="1" ma:format="Dropdown" ma:internalName="Enviad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92f8-2595-4bfb-a886-9553246b5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a1191-0789-4ece-8222-ffd25657b2b9}" ma:internalName="TaxCatchAll" ma:showField="CatchAllData" ma:web="f13292f8-2595-4bfb-a886-9553246b5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1CEAE-2CEE-495E-BD8C-59E5D6849782}">
  <ds:schemaRefs>
    <ds:schemaRef ds:uri="http://schemas.microsoft.com/office/2006/metadata/properties"/>
    <ds:schemaRef ds:uri="http://schemas.microsoft.com/office/infopath/2007/PartnerControls"/>
    <ds:schemaRef ds:uri="f13292f8-2595-4bfb-a886-9553246b52b3"/>
    <ds:schemaRef ds:uri="115a89d6-98bf-4d93-b225-b4c2407aca89"/>
  </ds:schemaRefs>
</ds:datastoreItem>
</file>

<file path=customXml/itemProps3.xml><?xml version="1.0" encoding="utf-8"?>
<ds:datastoreItem xmlns:ds="http://schemas.openxmlformats.org/officeDocument/2006/customXml" ds:itemID="{23A14A48-B9B5-4839-9462-EF01BAE5BB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6AABC-CDE3-4AE5-A932-A03BEC6E3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a89d6-98bf-4d93-b225-b4c2407aca89"/>
    <ds:schemaRef ds:uri="f13292f8-2595-4bfb-a886-9553246b5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12</TotalTime>
  <Pages>1</Pages>
  <Words>99</Words>
  <Characters>690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Ronny Emilio Cruz Alvarez</cp:lastModifiedBy>
  <cp:revision>28</cp:revision>
  <cp:lastPrinted>2011-03-04T18:27:00Z</cp:lastPrinted>
  <dcterms:created xsi:type="dcterms:W3CDTF">2024-08-27T19:37:00Z</dcterms:created>
  <dcterms:modified xsi:type="dcterms:W3CDTF">2025-12-04T13:31:00Z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0x010100315F9D99FCB55346A036220519F7865B</vt:lpwstr>
  </property>
  <property fmtid="{D5CDD505-2E9C-101B-9397-08002B2CF9AE}" pid="3" name="MediaServiceImageTags">
    <vt:lpwstr/>
  </property>
</Properties>
</file>