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65BA" w14:textId="7ACD13EA" w:rsidR="00535962" w:rsidRPr="00F7167E" w:rsidRDefault="006E7FC4">
      <w:r w:rsidRPr="005637F7">
        <w:rPr>
          <w:noProof/>
        </w:rPr>
        <w:drawing>
          <wp:anchor distT="0" distB="0" distL="114300" distR="114300" simplePos="0" relativeHeight="251658752" behindDoc="1" locked="0" layoutInCell="1" allowOverlap="1" wp14:anchorId="723AC22C" wp14:editId="1FD812C4">
            <wp:simplePos x="0" y="0"/>
            <wp:positionH relativeFrom="column">
              <wp:posOffset>-414068</wp:posOffset>
            </wp:positionH>
            <wp:positionV relativeFrom="paragraph">
              <wp:posOffset>10712</wp:posOffset>
            </wp:positionV>
            <wp:extent cx="923925" cy="809395"/>
            <wp:effectExtent l="0" t="0" r="0" b="0"/>
            <wp:wrapNone/>
            <wp:docPr id="21" name="Imagen 21" descr="Aplicación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Aplicación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3FD" w:rsidRPr="008B425B">
        <w:rPr>
          <w:noProof/>
        </w:rPr>
        <w:drawing>
          <wp:anchor distT="0" distB="0" distL="114300" distR="114300" simplePos="0" relativeHeight="251657728" behindDoc="1" locked="0" layoutInCell="1" allowOverlap="1" wp14:anchorId="3BCDDEC7" wp14:editId="28F92EAC">
            <wp:simplePos x="0" y="0"/>
            <wp:positionH relativeFrom="column">
              <wp:posOffset>1656271</wp:posOffset>
            </wp:positionH>
            <wp:positionV relativeFrom="paragraph">
              <wp:posOffset>-571093</wp:posOffset>
            </wp:positionV>
            <wp:extent cx="2276475" cy="1076325"/>
            <wp:effectExtent l="0" t="0" r="0" b="0"/>
            <wp:wrapNone/>
            <wp:docPr id="1" name="Imagen 1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C3465DD" wp14:editId="00DB7C89">
                <wp:simplePos x="0" y="0"/>
                <wp:positionH relativeFrom="column">
                  <wp:posOffset>4713604</wp:posOffset>
                </wp:positionH>
                <wp:positionV relativeFrom="paragraph">
                  <wp:posOffset>-593725</wp:posOffset>
                </wp:positionV>
                <wp:extent cx="1801495" cy="701040"/>
                <wp:effectExtent l="0" t="0" r="273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C3465FB" w14:textId="678B7AB2" w:rsidR="001466B0" w:rsidRPr="00535962" w:rsidRDefault="00CF185A" w:rsidP="001466B0">
                                    <w:pPr>
                                      <w:jc w:val="center"/>
                                    </w:pPr>
                                    <w:r w:rsidRPr="00CF185A">
                                      <w:rPr>
                                        <w:rStyle w:val="Style2"/>
                                      </w:rPr>
                                      <w:t>SNS-</w:t>
                                    </w:r>
                                    <w:r w:rsidR="008E486B">
                                      <w:rPr>
                                        <w:rStyle w:val="Style2"/>
                                      </w:rPr>
                                      <w:t>DAR</w:t>
                                    </w:r>
                                    <w:r w:rsidRPr="00CF185A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8E486B">
                                      <w:rPr>
                                        <w:rStyle w:val="Style2"/>
                                      </w:rPr>
                                      <w:t>CP</w:t>
                                    </w:r>
                                    <w:r w:rsidRPr="00CF185A">
                                      <w:rPr>
                                        <w:rStyle w:val="Style2"/>
                                      </w:rPr>
                                      <w:t>-202</w:t>
                                    </w:r>
                                    <w:r w:rsidR="00442AFA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Pr="00CF185A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442AFA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E486B"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3465FC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65DD" id="Group 21" o:spid="_x0000_s1026" style="position:absolute;margin-left:371.15pt;margin-top:-46.75pt;width:141.85pt;height:55.2pt;z-index:2516567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C3465FB" w14:textId="678B7AB2" w:rsidR="001466B0" w:rsidRPr="00535962" w:rsidRDefault="00CF185A" w:rsidP="001466B0">
                              <w:pPr>
                                <w:jc w:val="center"/>
                              </w:pPr>
                              <w:r w:rsidRPr="00CF185A">
                                <w:rPr>
                                  <w:rStyle w:val="Style2"/>
                                </w:rPr>
                                <w:t>SNS-</w:t>
                              </w:r>
                              <w:r w:rsidR="008E486B">
                                <w:rPr>
                                  <w:rStyle w:val="Style2"/>
                                </w:rPr>
                                <w:t>DAR</w:t>
                              </w:r>
                              <w:r w:rsidRPr="00CF185A">
                                <w:rPr>
                                  <w:rStyle w:val="Style2"/>
                                </w:rPr>
                                <w:t>-</w:t>
                              </w:r>
                              <w:r w:rsidR="008E486B">
                                <w:rPr>
                                  <w:rStyle w:val="Style2"/>
                                </w:rPr>
                                <w:t>CP</w:t>
                              </w:r>
                              <w:r w:rsidRPr="00CF185A">
                                <w:rPr>
                                  <w:rStyle w:val="Style2"/>
                                </w:rPr>
                                <w:t>-202</w:t>
                              </w:r>
                              <w:r w:rsidR="00442AFA">
                                <w:rPr>
                                  <w:rStyle w:val="Style2"/>
                                </w:rPr>
                                <w:t>5</w:t>
                              </w:r>
                              <w:r w:rsidRPr="00CF185A">
                                <w:rPr>
                                  <w:rStyle w:val="Style2"/>
                                </w:rPr>
                                <w:t>-00</w:t>
                              </w:r>
                              <w:r w:rsidR="00442AFA">
                                <w:rPr>
                                  <w:rStyle w:val="Style2"/>
                                </w:rPr>
                                <w:t>0</w:t>
                              </w:r>
                              <w:r w:rsidR="008E486B"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C3465FC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3465D7" wp14:editId="2C3465D8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5F9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D7" id="Text Box 20" o:spid="_x0000_s1031" type="#_x0000_t202" style="position:absolute;margin-left:-31.1pt;margin-top:-46.5pt;width:74.65pt;height:24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" filled="f" stroked="f">
                <v:textbox inset="0,0,0,0">
                  <w:txbxContent>
                    <w:p w14:paraId="2C3465F9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3465DB" wp14:editId="743D9B1D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5FA" w14:textId="77777777" w:rsidR="0026335F" w:rsidRPr="0026335F" w:rsidRDefault="008E486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DB" id="Text Box 12" o:spid="_x0000_s1032" type="#_x0000_t202" style="position:absolute;margin-left:389.95pt;margin-top:12.5pt;width:114.0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" filled="f" stroked="f">
                <v:textbox>
                  <w:txbxContent>
                    <w:p w14:paraId="2C3465FA" w14:textId="77777777" w:rsidR="0026335F" w:rsidRPr="0026335F" w:rsidRDefault="0044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3465BB" w14:textId="2DC507E8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3465E1" wp14:editId="2C3465E2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5F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E1" id="Text Box 13" o:spid="_x0000_s1033" type="#_x0000_t202" style="position:absolute;margin-left:415.05pt;margin-top:10.6pt;width:83.6pt;height:1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/k44g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" filled="f" stroked="f">
                <v:textbox>
                  <w:txbxContent>
                    <w:p w14:paraId="2C3465F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C3465BC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3465E3" wp14:editId="2C3465E4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5FF" w14:textId="1B67DFDC" w:rsidR="002E1412" w:rsidRPr="002E1412" w:rsidRDefault="008E48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965069840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F20EAF" w:rsidRPr="00636839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>SERVICIO NACIONAL DE SALUD (SNS)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E3" id="Text Box 16" o:spid="_x0000_s1034" type="#_x0000_t202" style="position:absolute;margin-left:93.6pt;margin-top:2.1pt;width:249.75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" stroked="f">
                <v:textbox>
                  <w:txbxContent>
                    <w:p w14:paraId="2C3465FF" w14:textId="1B67DFDC" w:rsidR="002E1412" w:rsidRPr="002E1412" w:rsidRDefault="0044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965069840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F20EAF" w:rsidRPr="00636839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>SERVICIO NACIONAL DE SALUD (SNS)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3465B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C3465B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3465E5" wp14:editId="2C3465E6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600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E5" id="Text Box 18" o:spid="_x0000_s1035" type="#_x0000_t202" style="position:absolute;left:0;text-align:left;margin-left:78.45pt;margin-top:6.45pt;width:278.6pt;height:2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GcRqgv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2C346600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C3465B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3465E7" wp14:editId="2C3465E8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46601" w14:textId="77777777" w:rsidR="002E1412" w:rsidRPr="002E1412" w:rsidRDefault="008E486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465E7" id="Text Box 17" o:spid="_x0000_s1036" type="#_x0000_t202" style="position:absolute;left:0;text-align:left;margin-left:13.6pt;margin-top:7.65pt;width:420.2pt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AakdIh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2C346601" w14:textId="77777777" w:rsidR="002E1412" w:rsidRPr="002E1412" w:rsidRDefault="0044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C3465C0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C3465C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C3465C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C3465C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C3465C4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C3465C5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C3465C7" w14:textId="77777777" w:rsidTr="19361470">
        <w:trPr>
          <w:cantSplit/>
          <w:trHeight w:val="440"/>
        </w:trPr>
        <w:tc>
          <w:tcPr>
            <w:tcW w:w="9252" w:type="dxa"/>
          </w:tcPr>
          <w:p w14:paraId="2C3465C6" w14:textId="77777777" w:rsidR="00E82502" w:rsidRPr="00E82502" w:rsidRDefault="00FA01DC" w:rsidP="19361470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19361470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19361470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19361470">
              <w:rPr>
                <w:spacing w:val="-2"/>
                <w:sz w:val="22"/>
                <w:szCs w:val="22"/>
              </w:rPr>
              <w:t>:</w:t>
            </w:r>
            <w:r w:rsidR="00E82502" w:rsidRPr="19361470">
              <w:rPr>
                <w:sz w:val="22"/>
                <w:szCs w:val="22"/>
              </w:rPr>
              <w:t xml:space="preserve">  </w:t>
            </w:r>
            <w:r w:rsidR="00E82502" w:rsidRPr="19361470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19361470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C3465C9" w14:textId="77777777" w:rsidTr="19361470">
        <w:trPr>
          <w:cantSplit/>
          <w:trHeight w:val="440"/>
        </w:trPr>
        <w:tc>
          <w:tcPr>
            <w:tcW w:w="9252" w:type="dxa"/>
          </w:tcPr>
          <w:p w14:paraId="2C3465C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C3465CB" w14:textId="77777777" w:rsidTr="19361470">
        <w:trPr>
          <w:cantSplit/>
          <w:trHeight w:val="440"/>
        </w:trPr>
        <w:tc>
          <w:tcPr>
            <w:tcW w:w="9252" w:type="dxa"/>
          </w:tcPr>
          <w:p w14:paraId="2C3465C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C3465CD" w14:textId="77777777" w:rsidTr="19361470">
        <w:trPr>
          <w:cantSplit/>
          <w:trHeight w:val="440"/>
        </w:trPr>
        <w:tc>
          <w:tcPr>
            <w:tcW w:w="9252" w:type="dxa"/>
          </w:tcPr>
          <w:p w14:paraId="2C3465C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C3465CF" w14:textId="77777777" w:rsidTr="19361470">
        <w:trPr>
          <w:cantSplit/>
          <w:trHeight w:val="440"/>
        </w:trPr>
        <w:tc>
          <w:tcPr>
            <w:tcW w:w="9252" w:type="dxa"/>
          </w:tcPr>
          <w:p w14:paraId="2C3465CE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C3465D5" w14:textId="77777777" w:rsidTr="19361470">
        <w:trPr>
          <w:cantSplit/>
          <w:trHeight w:val="440"/>
        </w:trPr>
        <w:tc>
          <w:tcPr>
            <w:tcW w:w="9252" w:type="dxa"/>
          </w:tcPr>
          <w:p w14:paraId="2C3465D0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C3465D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C3465D2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C3465D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C3465D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C3465D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11F3" w14:textId="77777777" w:rsidR="00180756" w:rsidRDefault="00180756" w:rsidP="001007E7">
      <w:pPr>
        <w:spacing w:after="0" w:line="240" w:lineRule="auto"/>
      </w:pPr>
      <w:r>
        <w:separator/>
      </w:r>
    </w:p>
  </w:endnote>
  <w:endnote w:type="continuationSeparator" w:id="0">
    <w:p w14:paraId="1FF812F8" w14:textId="77777777" w:rsidR="00180756" w:rsidRDefault="0018075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65ED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C3465F3" wp14:editId="2C3465F4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3465F5" wp14:editId="2C3465F6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46604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C346605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465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2C346604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C346605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465F7" wp14:editId="2C3465F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46606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3465F7"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2C346606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C3465EE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C3465EF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C3465F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C3465F1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C3465F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4CA1" w14:textId="77777777" w:rsidR="00180756" w:rsidRDefault="00180756" w:rsidP="001007E7">
      <w:pPr>
        <w:spacing w:after="0" w:line="240" w:lineRule="auto"/>
      </w:pPr>
      <w:r>
        <w:separator/>
      </w:r>
    </w:p>
  </w:footnote>
  <w:footnote w:type="continuationSeparator" w:id="0">
    <w:p w14:paraId="374A6071" w14:textId="77777777" w:rsidR="00180756" w:rsidRDefault="0018075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4F4A"/>
    <w:rsid w:val="000B0DCD"/>
    <w:rsid w:val="000E02D9"/>
    <w:rsid w:val="001007E7"/>
    <w:rsid w:val="001020C0"/>
    <w:rsid w:val="001466B0"/>
    <w:rsid w:val="00157600"/>
    <w:rsid w:val="00170EC5"/>
    <w:rsid w:val="00180756"/>
    <w:rsid w:val="00181E8D"/>
    <w:rsid w:val="00194FF2"/>
    <w:rsid w:val="001A3F92"/>
    <w:rsid w:val="001F0606"/>
    <w:rsid w:val="001F73A7"/>
    <w:rsid w:val="002009A7"/>
    <w:rsid w:val="00207224"/>
    <w:rsid w:val="00253DBA"/>
    <w:rsid w:val="0026335F"/>
    <w:rsid w:val="00295BD4"/>
    <w:rsid w:val="002D451D"/>
    <w:rsid w:val="002E1412"/>
    <w:rsid w:val="00314023"/>
    <w:rsid w:val="00341484"/>
    <w:rsid w:val="00380E90"/>
    <w:rsid w:val="00392351"/>
    <w:rsid w:val="003A261E"/>
    <w:rsid w:val="003A6141"/>
    <w:rsid w:val="003F355E"/>
    <w:rsid w:val="00404131"/>
    <w:rsid w:val="0042490F"/>
    <w:rsid w:val="00434910"/>
    <w:rsid w:val="004379A6"/>
    <w:rsid w:val="0044234A"/>
    <w:rsid w:val="00442AFA"/>
    <w:rsid w:val="00456C17"/>
    <w:rsid w:val="00466B9C"/>
    <w:rsid w:val="004B30DA"/>
    <w:rsid w:val="004D45A8"/>
    <w:rsid w:val="005040AD"/>
    <w:rsid w:val="00507E09"/>
    <w:rsid w:val="00535962"/>
    <w:rsid w:val="0054165E"/>
    <w:rsid w:val="00611A07"/>
    <w:rsid w:val="0062592A"/>
    <w:rsid w:val="006506D0"/>
    <w:rsid w:val="00651E48"/>
    <w:rsid w:val="00666D56"/>
    <w:rsid w:val="006709BC"/>
    <w:rsid w:val="006E7FC4"/>
    <w:rsid w:val="006F567F"/>
    <w:rsid w:val="00725091"/>
    <w:rsid w:val="00780880"/>
    <w:rsid w:val="007A4746"/>
    <w:rsid w:val="007B0E1F"/>
    <w:rsid w:val="007B6F6F"/>
    <w:rsid w:val="00820C9F"/>
    <w:rsid w:val="0082707E"/>
    <w:rsid w:val="008315B0"/>
    <w:rsid w:val="008B3AE5"/>
    <w:rsid w:val="008C388B"/>
    <w:rsid w:val="008E486B"/>
    <w:rsid w:val="00962768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00D4"/>
    <w:rsid w:val="00BC1D0C"/>
    <w:rsid w:val="00BC61BD"/>
    <w:rsid w:val="00BD1586"/>
    <w:rsid w:val="00BD1E0E"/>
    <w:rsid w:val="00C078CB"/>
    <w:rsid w:val="00C22DBE"/>
    <w:rsid w:val="00C303FD"/>
    <w:rsid w:val="00C5078F"/>
    <w:rsid w:val="00C66D08"/>
    <w:rsid w:val="00C7470C"/>
    <w:rsid w:val="00CA0E82"/>
    <w:rsid w:val="00CA164C"/>
    <w:rsid w:val="00CA4661"/>
    <w:rsid w:val="00CB7FF6"/>
    <w:rsid w:val="00CE67A3"/>
    <w:rsid w:val="00CF185A"/>
    <w:rsid w:val="00D0791F"/>
    <w:rsid w:val="00D1201E"/>
    <w:rsid w:val="00D24FA7"/>
    <w:rsid w:val="00D3605E"/>
    <w:rsid w:val="00D45A3E"/>
    <w:rsid w:val="00D64696"/>
    <w:rsid w:val="00D7710E"/>
    <w:rsid w:val="00D90D49"/>
    <w:rsid w:val="00D9600B"/>
    <w:rsid w:val="00DC5D96"/>
    <w:rsid w:val="00DD2800"/>
    <w:rsid w:val="00DD4F3E"/>
    <w:rsid w:val="00E13E55"/>
    <w:rsid w:val="00E70691"/>
    <w:rsid w:val="00E82502"/>
    <w:rsid w:val="00EA6B34"/>
    <w:rsid w:val="00EA7406"/>
    <w:rsid w:val="00EE1E7B"/>
    <w:rsid w:val="00F20EAF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1CCD"/>
    <w:rsid w:val="00FF2AEC"/>
    <w:rsid w:val="00FF610E"/>
    <w:rsid w:val="1936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3465BA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92f8-2595-4bfb-a886-9553246b52b3" xsi:nil="true"/>
    <lcf76f155ced4ddcb4097134ff3c332f xmlns="115a89d6-98bf-4d93-b225-b4c2407aca89">
      <Terms xmlns="http://schemas.microsoft.com/office/infopath/2007/PartnerControls"/>
    </lcf76f155ced4ddcb4097134ff3c332f>
    <Enviado xmlns="115a89d6-98bf-4d93-b225-b4c2407aca89">true</Enviad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9D99FCB55346A036220519F7865B" ma:contentTypeVersion="22" ma:contentTypeDescription="Crear nuevo documento." ma:contentTypeScope="" ma:versionID="9f96f8c580deefc3e01cfeea1d384506">
  <xsd:schema xmlns:xsd="http://www.w3.org/2001/XMLSchema" xmlns:xs="http://www.w3.org/2001/XMLSchema" xmlns:p="http://schemas.microsoft.com/office/2006/metadata/properties" xmlns:ns2="115a89d6-98bf-4d93-b225-b4c2407aca89" xmlns:ns3="f13292f8-2595-4bfb-a886-9553246b52b3" targetNamespace="http://schemas.microsoft.com/office/2006/metadata/properties" ma:root="true" ma:fieldsID="c76e2b203e547902a61834a1b2f4f63a" ns2:_="" ns3:_="">
    <xsd:import namespace="115a89d6-98bf-4d93-b225-b4c2407aca89"/>
    <xsd:import namespace="f13292f8-2595-4bfb-a886-9553246b5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nviad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a89d6-98bf-4d93-b225-b4c2407a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do" ma:index="26" ma:displayName="Enviado" ma:default="1" ma:format="Dropdown" ma:internalName="Enviad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92f8-2595-4bfb-a886-9553246b5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8a1191-0789-4ece-8222-ffd25657b2b9}" ma:internalName="TaxCatchAll" ma:showField="CatchAllData" ma:web="f13292f8-2595-4bfb-a886-9553246b5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033F-6ACA-4C37-A7ED-DD6659C7F2C6}">
  <ds:schemaRefs>
    <ds:schemaRef ds:uri="http://schemas.microsoft.com/office/2006/metadata/properties"/>
    <ds:schemaRef ds:uri="http://schemas.microsoft.com/office/infopath/2007/PartnerControls"/>
    <ds:schemaRef ds:uri="f13292f8-2595-4bfb-a886-9553246b52b3"/>
    <ds:schemaRef ds:uri="115a89d6-98bf-4d93-b225-b4c2407aca89"/>
  </ds:schemaRefs>
</ds:datastoreItem>
</file>

<file path=customXml/itemProps2.xml><?xml version="1.0" encoding="utf-8"?>
<ds:datastoreItem xmlns:ds="http://schemas.openxmlformats.org/officeDocument/2006/customXml" ds:itemID="{2C1A6F48-0E9E-4D50-9515-A43BEA4F3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E219E-F3A4-4C4A-A467-2EB6AE5D8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a89d6-98bf-4d93-b225-b4c2407aca89"/>
    <ds:schemaRef ds:uri="f13292f8-2595-4bfb-a886-9553246b5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127</Words>
  <Characters>883</Characters>
  <Application>Microsoft Office Word</Application>
  <DocSecurity>0</DocSecurity>
  <Lines>67</Lines>
  <Paragraphs>38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Ronny Emilio Cruz Alvarez</cp:lastModifiedBy>
  <cp:revision>7</cp:revision>
  <cp:lastPrinted>2011-03-04T18:48:00Z</cp:lastPrinted>
  <dcterms:created xsi:type="dcterms:W3CDTF">2024-08-27T19:36:00Z</dcterms:created>
  <dcterms:modified xsi:type="dcterms:W3CDTF">2025-12-04T13:31:00Z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0x010100315F9D99FCB55346A036220519F7865B</vt:lpwstr>
  </property>
  <property fmtid="{D5CDD505-2E9C-101B-9397-08002B2CF9AE}" pid="3" name="MediaServiceImageTags">
    <vt:lpwstr/>
  </property>
</Properties>
</file>